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81" w:rsidRDefault="002D2E81" w:rsidP="003F0360">
      <w:pPr>
        <w:jc w:val="both"/>
        <w:rPr>
          <w:szCs w:val="28"/>
        </w:rPr>
      </w:pPr>
      <w:permStart w:id="0" w:edGrp="everyone"/>
    </w:p>
    <w:p w:rsidR="005C4A65" w:rsidRPr="005C4A65" w:rsidRDefault="000318E4" w:rsidP="00756B54">
      <w:pPr>
        <w:ind w:firstLine="708"/>
        <w:jc w:val="both"/>
        <w:rPr>
          <w:b/>
          <w:szCs w:val="28"/>
        </w:rPr>
      </w:pPr>
      <w:r w:rsidRPr="005C4A65">
        <w:rPr>
          <w:b/>
          <w:szCs w:val="28"/>
        </w:rPr>
        <w:t>Прокуратура требует вернуть в лесной фонд</w:t>
      </w:r>
      <w:r w:rsidR="005C4A65" w:rsidRPr="005C4A65">
        <w:rPr>
          <w:b/>
          <w:szCs w:val="28"/>
        </w:rPr>
        <w:t xml:space="preserve"> земельные участки, на которых произрастает сосна и береза.</w:t>
      </w:r>
    </w:p>
    <w:p w:rsidR="000C713A" w:rsidRDefault="00756B54" w:rsidP="00756B54">
      <w:pPr>
        <w:ind w:firstLine="708"/>
        <w:jc w:val="both"/>
        <w:rPr>
          <w:szCs w:val="28"/>
        </w:rPr>
      </w:pPr>
      <w:r w:rsidRPr="00612577">
        <w:rPr>
          <w:szCs w:val="28"/>
        </w:rPr>
        <w:t>Прокуратур</w:t>
      </w:r>
      <w:r>
        <w:rPr>
          <w:szCs w:val="28"/>
        </w:rPr>
        <w:t>а</w:t>
      </w:r>
      <w:r w:rsidR="005C4A65">
        <w:rPr>
          <w:szCs w:val="28"/>
        </w:rPr>
        <w:t xml:space="preserve">Сухобузимского </w:t>
      </w:r>
      <w:r w:rsidRPr="00612577">
        <w:rPr>
          <w:szCs w:val="28"/>
        </w:rPr>
        <w:t xml:space="preserve">района </w:t>
      </w:r>
      <w:r w:rsidR="009008A9">
        <w:rPr>
          <w:szCs w:val="28"/>
        </w:rPr>
        <w:t>прове</w:t>
      </w:r>
      <w:r w:rsidR="000C713A">
        <w:rPr>
          <w:szCs w:val="28"/>
        </w:rPr>
        <w:t>л</w:t>
      </w:r>
      <w:r w:rsidR="009008A9">
        <w:rPr>
          <w:szCs w:val="28"/>
        </w:rPr>
        <w:t>а проверк</w:t>
      </w:r>
      <w:r w:rsidR="000C713A">
        <w:rPr>
          <w:szCs w:val="28"/>
        </w:rPr>
        <w:t>у</w:t>
      </w:r>
      <w:r w:rsidR="009008A9">
        <w:rPr>
          <w:szCs w:val="28"/>
        </w:rPr>
        <w:t xml:space="preserve"> в сфере лесопользования в ходе которой выявлены нарушения со стороны </w:t>
      </w:r>
      <w:r w:rsidR="000C713A">
        <w:rPr>
          <w:szCs w:val="28"/>
        </w:rPr>
        <w:t>администрации Сухобузимского района.</w:t>
      </w:r>
    </w:p>
    <w:p w:rsidR="000C713A" w:rsidRDefault="009008A9" w:rsidP="000C713A">
      <w:pPr>
        <w:ind w:firstLine="709"/>
        <w:jc w:val="both"/>
      </w:pPr>
      <w:r>
        <w:rPr>
          <w:szCs w:val="28"/>
        </w:rPr>
        <w:t xml:space="preserve">Установлено, что </w:t>
      </w:r>
      <w:r w:rsidR="000C713A">
        <w:t>предоставление администрацией Сухобузимского района земельн</w:t>
      </w:r>
      <w:r w:rsidR="005C4A65">
        <w:t>ых</w:t>
      </w:r>
      <w:r w:rsidR="000C713A">
        <w:t xml:space="preserve"> участк</w:t>
      </w:r>
      <w:r w:rsidR="005C4A65">
        <w:t>ов</w:t>
      </w:r>
      <w:r w:rsidR="00C40948">
        <w:t>(</w:t>
      </w:r>
      <w:r w:rsidR="005C4A65">
        <w:t xml:space="preserve">общей площадью </w:t>
      </w:r>
      <w:r w:rsidR="00C40948">
        <w:t xml:space="preserve">6698 кв.м.) </w:t>
      </w:r>
      <w:r w:rsidR="000C713A">
        <w:t>7 гражданам осуществлено с грубыми нарушениями земельного законодательства в связи с его первоначальным формированием и предоставлением из земель государственного лесного фонда.</w:t>
      </w:r>
    </w:p>
    <w:p w:rsidR="007B0500" w:rsidRPr="00230EC1" w:rsidRDefault="00C40948" w:rsidP="007B0500">
      <w:pPr>
        <w:ind w:left="-15" w:right="128" w:firstLine="699"/>
        <w:jc w:val="both"/>
      </w:pPr>
      <w:r>
        <w:t>Так,должностными лицами администрации Сухобузимского района</w:t>
      </w:r>
      <w:r w:rsidRPr="00230EC1">
        <w:t xml:space="preserve"> заключен</w:t>
      </w:r>
      <w:r w:rsidR="007B0500">
        <w:t>ы</w:t>
      </w:r>
      <w:r w:rsidRPr="00230EC1">
        <w:t xml:space="preserve"> договор</w:t>
      </w:r>
      <w:r w:rsidR="007B0500">
        <w:t>а</w:t>
      </w:r>
      <w:r>
        <w:t>аренды земельн</w:t>
      </w:r>
      <w:r w:rsidR="007B0500">
        <w:t>ых</w:t>
      </w:r>
      <w:r>
        <w:t xml:space="preserve"> участк</w:t>
      </w:r>
      <w:r w:rsidR="007B0500">
        <w:t>ов, н</w:t>
      </w:r>
      <w:r>
        <w:t>аходящегося на землях лесного фонда в квартале №58 (часть выдела 18) Сухобузимского участкового лесничества с целевым назначением защитные лес</w:t>
      </w:r>
      <w:r w:rsidR="00B06B20">
        <w:t>а</w:t>
      </w:r>
      <w:r w:rsidR="007B0500">
        <w:t>,</w:t>
      </w:r>
      <w:r w:rsidR="007B0500" w:rsidRPr="00230EC1">
        <w:rPr>
          <w:color w:val="000000"/>
          <w:shd w:val="clear" w:color="auto" w:fill="FFFFFF"/>
        </w:rPr>
        <w:t xml:space="preserve">что является недопустимым, является ничтожной сделкой, не соответствует принципам </w:t>
      </w:r>
      <w:r w:rsidR="007B0500" w:rsidRPr="00230EC1">
        <w:t>устойчивого управления лесами, сохранения биологического разнообразия лесов, повышение их потенциала,  сохранение средообразующих, защитных, и иных полезных функций лесов в интересах обеспечения права каждого на благоприятную окружающую среду</w:t>
      </w:r>
      <w:r w:rsidR="007B0500" w:rsidRPr="00230EC1">
        <w:rPr>
          <w:color w:val="000000"/>
        </w:rPr>
        <w:t xml:space="preserve">, что влечет нанесение </w:t>
      </w:r>
      <w:r w:rsidR="007B0500" w:rsidRPr="00230EC1">
        <w:t xml:space="preserve">вреда окружающей среде и здоровью человека. </w:t>
      </w:r>
    </w:p>
    <w:p w:rsidR="00EE735C" w:rsidRDefault="007B0500" w:rsidP="00382EBF">
      <w:pPr>
        <w:ind w:firstLine="684"/>
        <w:jc w:val="both"/>
      </w:pPr>
      <w:r>
        <w:t xml:space="preserve">По результатам проверки </w:t>
      </w:r>
      <w:r w:rsidR="00FB0E3B">
        <w:t xml:space="preserve">прокуратурой района </w:t>
      </w:r>
      <w:r>
        <w:t>в С</w:t>
      </w:r>
      <w:r w:rsidR="00B14C30">
        <w:t>ухобузимский районный суд направлено 7 исковых заявлений о приз</w:t>
      </w:r>
      <w:r w:rsidR="005C4A65">
        <w:t>на</w:t>
      </w:r>
      <w:r w:rsidR="00B14C30">
        <w:t>нии</w:t>
      </w:r>
      <w:r w:rsidR="005C4A65">
        <w:t xml:space="preserve"> договор</w:t>
      </w:r>
      <w:r w:rsidR="00B14C30">
        <w:t>ов</w:t>
      </w:r>
      <w:r w:rsidR="005C4A65">
        <w:t xml:space="preserve"> аренды земельн</w:t>
      </w:r>
      <w:r w:rsidR="00B14C30">
        <w:t>ых</w:t>
      </w:r>
      <w:r w:rsidR="005C4A65">
        <w:t xml:space="preserve"> ничтожной сделкой</w:t>
      </w:r>
      <w:r w:rsidR="00B14C30">
        <w:t xml:space="preserve"> и и</w:t>
      </w:r>
      <w:r w:rsidR="005C4A65" w:rsidRPr="00A910FF">
        <w:t>стребова</w:t>
      </w:r>
      <w:r w:rsidR="00B14C30">
        <w:t>нии</w:t>
      </w:r>
      <w:r w:rsidR="005C4A65" w:rsidRPr="00A910FF">
        <w:t xml:space="preserve"> из незаконного владения</w:t>
      </w:r>
      <w:r w:rsidR="00B14C30">
        <w:t xml:space="preserve"> земель государственного лесного фонда, которые находятся на рассмотрении</w:t>
      </w:r>
      <w:r w:rsidR="005C4A65">
        <w:t>.</w:t>
      </w:r>
    </w:p>
    <w:p w:rsidR="00382EBF" w:rsidRDefault="00382EBF" w:rsidP="00382EBF">
      <w:pPr>
        <w:ind w:firstLine="684"/>
        <w:jc w:val="both"/>
        <w:rPr>
          <w:szCs w:val="28"/>
        </w:rPr>
      </w:pPr>
      <w:bookmarkStart w:id="0" w:name="_GoBack"/>
      <w:bookmarkEnd w:id="0"/>
      <w:permEnd w:id="0"/>
    </w:p>
    <w:p w:rsidR="00A412A2" w:rsidRPr="00CC3903" w:rsidRDefault="00A412A2" w:rsidP="00BA687F">
      <w:pPr>
        <w:spacing w:before="240"/>
        <w:rPr>
          <w:rFonts w:cs="Times New Roman"/>
          <w:color w:val="D9D9D9" w:themeColor="background1" w:themeShade="D9"/>
          <w:szCs w:val="28"/>
        </w:rPr>
      </w:pPr>
    </w:p>
    <w:sectPr w:rsidR="00A412A2" w:rsidRPr="00CC3903" w:rsidSect="00247EBD">
      <w:headerReference w:type="default" r:id="rId11"/>
      <w:footerReference w:type="first" r:id="rId12"/>
      <w:pgSz w:w="11906" w:h="16838" w:code="9"/>
      <w:pgMar w:top="45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C92" w:rsidRDefault="00631C92" w:rsidP="00466B1C">
      <w:r>
        <w:separator/>
      </w:r>
    </w:p>
  </w:endnote>
  <w:endnote w:type="continuationSeparator" w:id="1">
    <w:p w:rsidR="00631C92" w:rsidRDefault="00631C92" w:rsidP="0046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bottomFromText="200"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B8647B" w:rsidTr="00B8647B">
      <w:trPr>
        <w:cantSplit/>
        <w:trHeight w:val="57"/>
      </w:trPr>
      <w:tc>
        <w:tcPr>
          <w:tcW w:w="364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hideMark/>
        </w:tcPr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bookmarkStart w:id="1" w:name="SIGNERORG1"/>
          <w:r>
            <w:rPr>
              <w:sz w:val="16"/>
              <w:szCs w:val="16"/>
            </w:rPr>
            <w:t>организация</w:t>
          </w:r>
          <w:bookmarkEnd w:id="1"/>
        </w:p>
        <w:p w:rsidR="00B8647B" w:rsidRDefault="00B8647B" w:rsidP="00B8647B">
          <w:pPr>
            <w:spacing w:after="60" w:line="276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№ </w:t>
          </w:r>
          <w:bookmarkStart w:id="2" w:name="REGNUMSTAMP"/>
          <w:r>
            <w:rPr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B8647B" w:rsidRDefault="00B864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C92" w:rsidRDefault="00631C92" w:rsidP="00466B1C">
      <w:r>
        <w:separator/>
      </w:r>
    </w:p>
  </w:footnote>
  <w:footnote w:type="continuationSeparator" w:id="1">
    <w:p w:rsidR="00631C92" w:rsidRDefault="00631C92" w:rsidP="00466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Times New Roman"/>
        <w:szCs w:val="28"/>
      </w:rPr>
      <w:id w:val="1456131229"/>
      <w:docPartObj>
        <w:docPartGallery w:val="Page Numbers (Top of Page)"/>
        <w:docPartUnique/>
      </w:docPartObj>
    </w:sdtPr>
    <w:sdtContent>
      <w:p w:rsidR="00466B1C" w:rsidRPr="00BA687F" w:rsidRDefault="006B2254" w:rsidP="00BA687F">
        <w:pPr>
          <w:pStyle w:val="a6"/>
          <w:jc w:val="center"/>
          <w:rPr>
            <w:rFonts w:cs="Times New Roman"/>
            <w:szCs w:val="28"/>
          </w:rPr>
        </w:pPr>
        <w:r w:rsidRPr="00B01D7C">
          <w:rPr>
            <w:rFonts w:cs="Times New Roman"/>
            <w:szCs w:val="28"/>
          </w:rPr>
          <w:fldChar w:fldCharType="begin"/>
        </w:r>
        <w:r w:rsidR="00466B1C" w:rsidRPr="00B01D7C">
          <w:rPr>
            <w:rFonts w:cs="Times New Roman"/>
            <w:szCs w:val="28"/>
          </w:rPr>
          <w:instrText>PAGE   \* MERGEFORMAT</w:instrText>
        </w:r>
        <w:r w:rsidRPr="00B01D7C">
          <w:rPr>
            <w:rFonts w:cs="Times New Roman"/>
            <w:szCs w:val="28"/>
          </w:rPr>
          <w:fldChar w:fldCharType="separate"/>
        </w:r>
        <w:r w:rsidR="00E2278D">
          <w:rPr>
            <w:rFonts w:cs="Times New Roman"/>
            <w:noProof/>
            <w:szCs w:val="28"/>
          </w:rPr>
          <w:t>2</w:t>
        </w:r>
        <w:r w:rsidRPr="00B01D7C">
          <w:rPr>
            <w:rFonts w:cs="Times New Roman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78A1"/>
    <w:multiLevelType w:val="hybridMultilevel"/>
    <w:tmpl w:val="F80C9596"/>
    <w:lvl w:ilvl="0" w:tplc="D16CC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5A0D54"/>
    <w:multiLevelType w:val="hybridMultilevel"/>
    <w:tmpl w:val="07EA203A"/>
    <w:lvl w:ilvl="0" w:tplc="F5F43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BF0517"/>
    <w:multiLevelType w:val="multilevel"/>
    <w:tmpl w:val="6C5C9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ttachedTemplate r:id="rId1"/>
  <w:documentProtection w:edit="readOnly" w:enforcement="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47CAE"/>
    <w:rsid w:val="00000F87"/>
    <w:rsid w:val="00005A2F"/>
    <w:rsid w:val="00006497"/>
    <w:rsid w:val="00013D8F"/>
    <w:rsid w:val="0001457A"/>
    <w:rsid w:val="00023B6E"/>
    <w:rsid w:val="00025A34"/>
    <w:rsid w:val="000318E4"/>
    <w:rsid w:val="0003521E"/>
    <w:rsid w:val="00036C1F"/>
    <w:rsid w:val="000371B0"/>
    <w:rsid w:val="00040C88"/>
    <w:rsid w:val="00045EEF"/>
    <w:rsid w:val="00053D69"/>
    <w:rsid w:val="000547B9"/>
    <w:rsid w:val="000571E6"/>
    <w:rsid w:val="00060B50"/>
    <w:rsid w:val="00066A21"/>
    <w:rsid w:val="0006721F"/>
    <w:rsid w:val="00071A4C"/>
    <w:rsid w:val="000742B5"/>
    <w:rsid w:val="00074707"/>
    <w:rsid w:val="00076177"/>
    <w:rsid w:val="00076322"/>
    <w:rsid w:val="0008292C"/>
    <w:rsid w:val="00083422"/>
    <w:rsid w:val="00085A49"/>
    <w:rsid w:val="00090A05"/>
    <w:rsid w:val="0009348E"/>
    <w:rsid w:val="00094C89"/>
    <w:rsid w:val="00095253"/>
    <w:rsid w:val="00097541"/>
    <w:rsid w:val="00097E03"/>
    <w:rsid w:val="000A4DCC"/>
    <w:rsid w:val="000A50DA"/>
    <w:rsid w:val="000B10B9"/>
    <w:rsid w:val="000C383D"/>
    <w:rsid w:val="000C713A"/>
    <w:rsid w:val="000D15A8"/>
    <w:rsid w:val="000D184A"/>
    <w:rsid w:val="000E46B4"/>
    <w:rsid w:val="000F242D"/>
    <w:rsid w:val="000F3EB9"/>
    <w:rsid w:val="00103771"/>
    <w:rsid w:val="001041A9"/>
    <w:rsid w:val="0010477A"/>
    <w:rsid w:val="00105BA4"/>
    <w:rsid w:val="001149B4"/>
    <w:rsid w:val="00121D67"/>
    <w:rsid w:val="00122694"/>
    <w:rsid w:val="00123816"/>
    <w:rsid w:val="00126DFD"/>
    <w:rsid w:val="00127E0E"/>
    <w:rsid w:val="00130C8F"/>
    <w:rsid w:val="00135D39"/>
    <w:rsid w:val="00144F64"/>
    <w:rsid w:val="001511BB"/>
    <w:rsid w:val="00154074"/>
    <w:rsid w:val="001572D5"/>
    <w:rsid w:val="0016065B"/>
    <w:rsid w:val="00161ABA"/>
    <w:rsid w:val="00167170"/>
    <w:rsid w:val="0016722D"/>
    <w:rsid w:val="0016739C"/>
    <w:rsid w:val="0018383C"/>
    <w:rsid w:val="0018600B"/>
    <w:rsid w:val="0019785F"/>
    <w:rsid w:val="001A48C1"/>
    <w:rsid w:val="001A6C0D"/>
    <w:rsid w:val="001B70F2"/>
    <w:rsid w:val="001C0FD1"/>
    <w:rsid w:val="001C1B9D"/>
    <w:rsid w:val="001C2A3A"/>
    <w:rsid w:val="001C5C3F"/>
    <w:rsid w:val="001C7DF9"/>
    <w:rsid w:val="001D3854"/>
    <w:rsid w:val="001D3E48"/>
    <w:rsid w:val="001F13AA"/>
    <w:rsid w:val="001F5355"/>
    <w:rsid w:val="001F738B"/>
    <w:rsid w:val="00200F28"/>
    <w:rsid w:val="0020375D"/>
    <w:rsid w:val="00206A86"/>
    <w:rsid w:val="0022338C"/>
    <w:rsid w:val="00224C23"/>
    <w:rsid w:val="00226F94"/>
    <w:rsid w:val="00232349"/>
    <w:rsid w:val="00236176"/>
    <w:rsid w:val="002371BB"/>
    <w:rsid w:val="0023777E"/>
    <w:rsid w:val="00242BF9"/>
    <w:rsid w:val="00246023"/>
    <w:rsid w:val="00247EBD"/>
    <w:rsid w:val="00260BEB"/>
    <w:rsid w:val="00260F8D"/>
    <w:rsid w:val="00263DD3"/>
    <w:rsid w:val="002719BF"/>
    <w:rsid w:val="0028330B"/>
    <w:rsid w:val="00287FF7"/>
    <w:rsid w:val="002908B8"/>
    <w:rsid w:val="00290915"/>
    <w:rsid w:val="00290BEB"/>
    <w:rsid w:val="00292883"/>
    <w:rsid w:val="0029488C"/>
    <w:rsid w:val="002B62A1"/>
    <w:rsid w:val="002B6782"/>
    <w:rsid w:val="002B6BD4"/>
    <w:rsid w:val="002C5A34"/>
    <w:rsid w:val="002C7A21"/>
    <w:rsid w:val="002D0D23"/>
    <w:rsid w:val="002D2E81"/>
    <w:rsid w:val="002E0670"/>
    <w:rsid w:val="002E1837"/>
    <w:rsid w:val="002F01EB"/>
    <w:rsid w:val="002F0D8E"/>
    <w:rsid w:val="002F2CDD"/>
    <w:rsid w:val="002F7162"/>
    <w:rsid w:val="00300CE4"/>
    <w:rsid w:val="00301280"/>
    <w:rsid w:val="00301AC2"/>
    <w:rsid w:val="00306880"/>
    <w:rsid w:val="003073B1"/>
    <w:rsid w:val="00307676"/>
    <w:rsid w:val="0031081A"/>
    <w:rsid w:val="003208EC"/>
    <w:rsid w:val="00322983"/>
    <w:rsid w:val="00327C32"/>
    <w:rsid w:val="0033363C"/>
    <w:rsid w:val="0035399E"/>
    <w:rsid w:val="00354841"/>
    <w:rsid w:val="003706BC"/>
    <w:rsid w:val="003720E3"/>
    <w:rsid w:val="00373EE7"/>
    <w:rsid w:val="00382EBF"/>
    <w:rsid w:val="00382FC8"/>
    <w:rsid w:val="00382FDF"/>
    <w:rsid w:val="003913CD"/>
    <w:rsid w:val="00393A92"/>
    <w:rsid w:val="003B0766"/>
    <w:rsid w:val="003C01CE"/>
    <w:rsid w:val="003C0EB0"/>
    <w:rsid w:val="003C1EF8"/>
    <w:rsid w:val="003D33C9"/>
    <w:rsid w:val="003D4125"/>
    <w:rsid w:val="003E0DF3"/>
    <w:rsid w:val="003E64F3"/>
    <w:rsid w:val="003F0360"/>
    <w:rsid w:val="00404B3E"/>
    <w:rsid w:val="00404CDD"/>
    <w:rsid w:val="004153A6"/>
    <w:rsid w:val="0041542F"/>
    <w:rsid w:val="0042168B"/>
    <w:rsid w:val="004347B1"/>
    <w:rsid w:val="004352D0"/>
    <w:rsid w:val="0043554F"/>
    <w:rsid w:val="0044068B"/>
    <w:rsid w:val="00443812"/>
    <w:rsid w:val="00450ECD"/>
    <w:rsid w:val="0045590F"/>
    <w:rsid w:val="00460428"/>
    <w:rsid w:val="004617E1"/>
    <w:rsid w:val="00466B1C"/>
    <w:rsid w:val="004825C8"/>
    <w:rsid w:val="00486C4B"/>
    <w:rsid w:val="004920F9"/>
    <w:rsid w:val="00492123"/>
    <w:rsid w:val="00495AA2"/>
    <w:rsid w:val="004B2FD2"/>
    <w:rsid w:val="004B34D8"/>
    <w:rsid w:val="004D0529"/>
    <w:rsid w:val="004D7BAE"/>
    <w:rsid w:val="004F09DB"/>
    <w:rsid w:val="004F0BA0"/>
    <w:rsid w:val="004F14AF"/>
    <w:rsid w:val="004F1531"/>
    <w:rsid w:val="004F6109"/>
    <w:rsid w:val="00501353"/>
    <w:rsid w:val="00511043"/>
    <w:rsid w:val="00524BFC"/>
    <w:rsid w:val="005349B6"/>
    <w:rsid w:val="00547B65"/>
    <w:rsid w:val="005660CE"/>
    <w:rsid w:val="00574A04"/>
    <w:rsid w:val="0058389C"/>
    <w:rsid w:val="00586787"/>
    <w:rsid w:val="005951D5"/>
    <w:rsid w:val="005A05D9"/>
    <w:rsid w:val="005A06C4"/>
    <w:rsid w:val="005A5A27"/>
    <w:rsid w:val="005A618B"/>
    <w:rsid w:val="005A66B0"/>
    <w:rsid w:val="005B44A2"/>
    <w:rsid w:val="005C4A65"/>
    <w:rsid w:val="005D4911"/>
    <w:rsid w:val="005D7DB7"/>
    <w:rsid w:val="005E4A48"/>
    <w:rsid w:val="005E7A6D"/>
    <w:rsid w:val="005F0864"/>
    <w:rsid w:val="005F0D01"/>
    <w:rsid w:val="005F6607"/>
    <w:rsid w:val="005F74CF"/>
    <w:rsid w:val="00603CB3"/>
    <w:rsid w:val="00613151"/>
    <w:rsid w:val="00614CE9"/>
    <w:rsid w:val="00616E29"/>
    <w:rsid w:val="006175F0"/>
    <w:rsid w:val="0062430C"/>
    <w:rsid w:val="00626321"/>
    <w:rsid w:val="00630F73"/>
    <w:rsid w:val="00631C92"/>
    <w:rsid w:val="006320F5"/>
    <w:rsid w:val="00636F28"/>
    <w:rsid w:val="00640C83"/>
    <w:rsid w:val="00644F6F"/>
    <w:rsid w:val="00647CAE"/>
    <w:rsid w:val="00654036"/>
    <w:rsid w:val="00657E9B"/>
    <w:rsid w:val="00681CA1"/>
    <w:rsid w:val="00684ECB"/>
    <w:rsid w:val="0068635F"/>
    <w:rsid w:val="00686F49"/>
    <w:rsid w:val="006927E6"/>
    <w:rsid w:val="00695D0E"/>
    <w:rsid w:val="006A6B2B"/>
    <w:rsid w:val="006A796E"/>
    <w:rsid w:val="006B2254"/>
    <w:rsid w:val="006B39AA"/>
    <w:rsid w:val="006C0A69"/>
    <w:rsid w:val="006C0C44"/>
    <w:rsid w:val="006C1C12"/>
    <w:rsid w:val="006C37AF"/>
    <w:rsid w:val="006C5F47"/>
    <w:rsid w:val="006D2F72"/>
    <w:rsid w:val="006D688B"/>
    <w:rsid w:val="006E2E7D"/>
    <w:rsid w:val="006F0775"/>
    <w:rsid w:val="006F56F0"/>
    <w:rsid w:val="006F6FD4"/>
    <w:rsid w:val="0070144C"/>
    <w:rsid w:val="00716932"/>
    <w:rsid w:val="00722B56"/>
    <w:rsid w:val="0073247D"/>
    <w:rsid w:val="00732F91"/>
    <w:rsid w:val="00733443"/>
    <w:rsid w:val="007343BF"/>
    <w:rsid w:val="00734609"/>
    <w:rsid w:val="00743474"/>
    <w:rsid w:val="00756B54"/>
    <w:rsid w:val="00757C9A"/>
    <w:rsid w:val="00757E69"/>
    <w:rsid w:val="007628F3"/>
    <w:rsid w:val="00762F6E"/>
    <w:rsid w:val="007670AF"/>
    <w:rsid w:val="007707B6"/>
    <w:rsid w:val="007731C5"/>
    <w:rsid w:val="00773AD4"/>
    <w:rsid w:val="00777086"/>
    <w:rsid w:val="00780DFF"/>
    <w:rsid w:val="00781BEA"/>
    <w:rsid w:val="00781D03"/>
    <w:rsid w:val="0078249F"/>
    <w:rsid w:val="00785C87"/>
    <w:rsid w:val="00791D39"/>
    <w:rsid w:val="00796ABF"/>
    <w:rsid w:val="007A5301"/>
    <w:rsid w:val="007B0500"/>
    <w:rsid w:val="007B39C0"/>
    <w:rsid w:val="007C5569"/>
    <w:rsid w:val="007C686B"/>
    <w:rsid w:val="007E07AD"/>
    <w:rsid w:val="007F12D9"/>
    <w:rsid w:val="007F1F26"/>
    <w:rsid w:val="00805635"/>
    <w:rsid w:val="008132B2"/>
    <w:rsid w:val="008252DC"/>
    <w:rsid w:val="0082721B"/>
    <w:rsid w:val="00840109"/>
    <w:rsid w:val="00843ACF"/>
    <w:rsid w:val="00845286"/>
    <w:rsid w:val="00853A91"/>
    <w:rsid w:val="008545E5"/>
    <w:rsid w:val="00861533"/>
    <w:rsid w:val="00862D33"/>
    <w:rsid w:val="00863B8A"/>
    <w:rsid w:val="00874CE8"/>
    <w:rsid w:val="00874D28"/>
    <w:rsid w:val="00882278"/>
    <w:rsid w:val="00886EC6"/>
    <w:rsid w:val="008912D8"/>
    <w:rsid w:val="00891B2E"/>
    <w:rsid w:val="00892A0E"/>
    <w:rsid w:val="00896C29"/>
    <w:rsid w:val="00896D0C"/>
    <w:rsid w:val="008A733D"/>
    <w:rsid w:val="008B5A66"/>
    <w:rsid w:val="008D2860"/>
    <w:rsid w:val="008D59DF"/>
    <w:rsid w:val="008E4601"/>
    <w:rsid w:val="008F17D6"/>
    <w:rsid w:val="008F4EFB"/>
    <w:rsid w:val="009008A9"/>
    <w:rsid w:val="00902EF0"/>
    <w:rsid w:val="00903198"/>
    <w:rsid w:val="00907FB1"/>
    <w:rsid w:val="00913E93"/>
    <w:rsid w:val="00922DBB"/>
    <w:rsid w:val="00923B16"/>
    <w:rsid w:val="009307D7"/>
    <w:rsid w:val="00931F2E"/>
    <w:rsid w:val="00936B21"/>
    <w:rsid w:val="00940897"/>
    <w:rsid w:val="009427E0"/>
    <w:rsid w:val="00944249"/>
    <w:rsid w:val="00945956"/>
    <w:rsid w:val="009518BB"/>
    <w:rsid w:val="00952C2B"/>
    <w:rsid w:val="00955546"/>
    <w:rsid w:val="009748EA"/>
    <w:rsid w:val="00974956"/>
    <w:rsid w:val="00976A49"/>
    <w:rsid w:val="009812D2"/>
    <w:rsid w:val="009837BD"/>
    <w:rsid w:val="00984107"/>
    <w:rsid w:val="0099738C"/>
    <w:rsid w:val="009A0395"/>
    <w:rsid w:val="009A5E83"/>
    <w:rsid w:val="009A7FFB"/>
    <w:rsid w:val="009B06BE"/>
    <w:rsid w:val="009B7E1A"/>
    <w:rsid w:val="009C0855"/>
    <w:rsid w:val="009C7EDA"/>
    <w:rsid w:val="009D62B4"/>
    <w:rsid w:val="009D7125"/>
    <w:rsid w:val="009E12B9"/>
    <w:rsid w:val="009E43FD"/>
    <w:rsid w:val="009E48A0"/>
    <w:rsid w:val="009F47F7"/>
    <w:rsid w:val="009F6EC2"/>
    <w:rsid w:val="00A04C79"/>
    <w:rsid w:val="00A10724"/>
    <w:rsid w:val="00A114BD"/>
    <w:rsid w:val="00A20C1B"/>
    <w:rsid w:val="00A265FD"/>
    <w:rsid w:val="00A302A3"/>
    <w:rsid w:val="00A31E49"/>
    <w:rsid w:val="00A33D50"/>
    <w:rsid w:val="00A412A2"/>
    <w:rsid w:val="00A452EE"/>
    <w:rsid w:val="00A47A55"/>
    <w:rsid w:val="00A509F7"/>
    <w:rsid w:val="00A85B10"/>
    <w:rsid w:val="00A90064"/>
    <w:rsid w:val="00A9165A"/>
    <w:rsid w:val="00A917F3"/>
    <w:rsid w:val="00AA1946"/>
    <w:rsid w:val="00AA462E"/>
    <w:rsid w:val="00AA46A9"/>
    <w:rsid w:val="00AA68A6"/>
    <w:rsid w:val="00AB2F1E"/>
    <w:rsid w:val="00AB31F0"/>
    <w:rsid w:val="00AC194A"/>
    <w:rsid w:val="00AC3125"/>
    <w:rsid w:val="00AD01B2"/>
    <w:rsid w:val="00AD3BD0"/>
    <w:rsid w:val="00AE7474"/>
    <w:rsid w:val="00AF5E83"/>
    <w:rsid w:val="00AF78E2"/>
    <w:rsid w:val="00B01D7C"/>
    <w:rsid w:val="00B0571D"/>
    <w:rsid w:val="00B06B20"/>
    <w:rsid w:val="00B1209D"/>
    <w:rsid w:val="00B14C30"/>
    <w:rsid w:val="00B17BBF"/>
    <w:rsid w:val="00B33E98"/>
    <w:rsid w:val="00B44886"/>
    <w:rsid w:val="00B45307"/>
    <w:rsid w:val="00B60DC1"/>
    <w:rsid w:val="00B61BE2"/>
    <w:rsid w:val="00B64320"/>
    <w:rsid w:val="00B751A0"/>
    <w:rsid w:val="00B80CED"/>
    <w:rsid w:val="00B80D7F"/>
    <w:rsid w:val="00B8647B"/>
    <w:rsid w:val="00B905C8"/>
    <w:rsid w:val="00B94A8F"/>
    <w:rsid w:val="00BA4810"/>
    <w:rsid w:val="00BA687F"/>
    <w:rsid w:val="00BB3C5B"/>
    <w:rsid w:val="00BB5B86"/>
    <w:rsid w:val="00BE284B"/>
    <w:rsid w:val="00BE62FB"/>
    <w:rsid w:val="00BF2B41"/>
    <w:rsid w:val="00BF3AA6"/>
    <w:rsid w:val="00BF3C49"/>
    <w:rsid w:val="00BF572C"/>
    <w:rsid w:val="00C031EA"/>
    <w:rsid w:val="00C03BCC"/>
    <w:rsid w:val="00C135FA"/>
    <w:rsid w:val="00C24A8D"/>
    <w:rsid w:val="00C36F5A"/>
    <w:rsid w:val="00C40948"/>
    <w:rsid w:val="00C42128"/>
    <w:rsid w:val="00C46016"/>
    <w:rsid w:val="00C63055"/>
    <w:rsid w:val="00C84D65"/>
    <w:rsid w:val="00C84FB0"/>
    <w:rsid w:val="00C8555B"/>
    <w:rsid w:val="00C86E82"/>
    <w:rsid w:val="00C92ACA"/>
    <w:rsid w:val="00CA0DEB"/>
    <w:rsid w:val="00CA5E99"/>
    <w:rsid w:val="00CB619F"/>
    <w:rsid w:val="00CC3903"/>
    <w:rsid w:val="00CD06D8"/>
    <w:rsid w:val="00CD6C7B"/>
    <w:rsid w:val="00CE1954"/>
    <w:rsid w:val="00CF41C5"/>
    <w:rsid w:val="00D04B75"/>
    <w:rsid w:val="00D068A0"/>
    <w:rsid w:val="00D06B41"/>
    <w:rsid w:val="00D10F5F"/>
    <w:rsid w:val="00D110BA"/>
    <w:rsid w:val="00D13B6E"/>
    <w:rsid w:val="00D13C64"/>
    <w:rsid w:val="00D171BE"/>
    <w:rsid w:val="00D2397F"/>
    <w:rsid w:val="00D23B6A"/>
    <w:rsid w:val="00D26095"/>
    <w:rsid w:val="00D30127"/>
    <w:rsid w:val="00D45B1C"/>
    <w:rsid w:val="00D469ED"/>
    <w:rsid w:val="00D505E9"/>
    <w:rsid w:val="00D51A2A"/>
    <w:rsid w:val="00D51ECD"/>
    <w:rsid w:val="00D5585A"/>
    <w:rsid w:val="00D57DA8"/>
    <w:rsid w:val="00D6420C"/>
    <w:rsid w:val="00D667AE"/>
    <w:rsid w:val="00D67351"/>
    <w:rsid w:val="00D81AC1"/>
    <w:rsid w:val="00D94857"/>
    <w:rsid w:val="00D94D7E"/>
    <w:rsid w:val="00DA10AE"/>
    <w:rsid w:val="00DA2A1B"/>
    <w:rsid w:val="00DA6806"/>
    <w:rsid w:val="00DB1B47"/>
    <w:rsid w:val="00DB4489"/>
    <w:rsid w:val="00DC1DDB"/>
    <w:rsid w:val="00DD20D4"/>
    <w:rsid w:val="00DD7873"/>
    <w:rsid w:val="00DE6066"/>
    <w:rsid w:val="00DE7569"/>
    <w:rsid w:val="00DE7AEC"/>
    <w:rsid w:val="00DF115A"/>
    <w:rsid w:val="00DF1CE1"/>
    <w:rsid w:val="00DF4C03"/>
    <w:rsid w:val="00DF7382"/>
    <w:rsid w:val="00DF7737"/>
    <w:rsid w:val="00E03BCF"/>
    <w:rsid w:val="00E1084B"/>
    <w:rsid w:val="00E12210"/>
    <w:rsid w:val="00E12D14"/>
    <w:rsid w:val="00E13524"/>
    <w:rsid w:val="00E1563B"/>
    <w:rsid w:val="00E16F02"/>
    <w:rsid w:val="00E172D2"/>
    <w:rsid w:val="00E2278D"/>
    <w:rsid w:val="00E27AE3"/>
    <w:rsid w:val="00E3305A"/>
    <w:rsid w:val="00E34828"/>
    <w:rsid w:val="00E4301F"/>
    <w:rsid w:val="00E476AE"/>
    <w:rsid w:val="00E51199"/>
    <w:rsid w:val="00E55B08"/>
    <w:rsid w:val="00E560F5"/>
    <w:rsid w:val="00E624C3"/>
    <w:rsid w:val="00E647E6"/>
    <w:rsid w:val="00E7423F"/>
    <w:rsid w:val="00E778EA"/>
    <w:rsid w:val="00E80505"/>
    <w:rsid w:val="00E81E93"/>
    <w:rsid w:val="00E83FBE"/>
    <w:rsid w:val="00E94BC9"/>
    <w:rsid w:val="00EA3AC0"/>
    <w:rsid w:val="00EB1C44"/>
    <w:rsid w:val="00EB47FE"/>
    <w:rsid w:val="00EB4F55"/>
    <w:rsid w:val="00EC4587"/>
    <w:rsid w:val="00ED6394"/>
    <w:rsid w:val="00ED6D9A"/>
    <w:rsid w:val="00EE3E7A"/>
    <w:rsid w:val="00EE54E4"/>
    <w:rsid w:val="00EE735C"/>
    <w:rsid w:val="00EF214F"/>
    <w:rsid w:val="00EF3BC7"/>
    <w:rsid w:val="00F02BAD"/>
    <w:rsid w:val="00F02EF9"/>
    <w:rsid w:val="00F0439F"/>
    <w:rsid w:val="00F07F29"/>
    <w:rsid w:val="00F14534"/>
    <w:rsid w:val="00F22B97"/>
    <w:rsid w:val="00F25EC9"/>
    <w:rsid w:val="00F27D57"/>
    <w:rsid w:val="00F30AB0"/>
    <w:rsid w:val="00F54175"/>
    <w:rsid w:val="00F54D24"/>
    <w:rsid w:val="00F55450"/>
    <w:rsid w:val="00F66B2B"/>
    <w:rsid w:val="00F67310"/>
    <w:rsid w:val="00F70EB1"/>
    <w:rsid w:val="00F75A78"/>
    <w:rsid w:val="00F97EBA"/>
    <w:rsid w:val="00FA119B"/>
    <w:rsid w:val="00FA11A3"/>
    <w:rsid w:val="00FA22CC"/>
    <w:rsid w:val="00FB0E3B"/>
    <w:rsid w:val="00FB1CE7"/>
    <w:rsid w:val="00FB57CD"/>
    <w:rsid w:val="00FC2418"/>
    <w:rsid w:val="00FC383E"/>
    <w:rsid w:val="00FC4C37"/>
    <w:rsid w:val="00FC5FFC"/>
    <w:rsid w:val="00FC77ED"/>
    <w:rsid w:val="00FD0246"/>
    <w:rsid w:val="00FE1FA6"/>
    <w:rsid w:val="00FE3DB5"/>
    <w:rsid w:val="00FF1B20"/>
    <w:rsid w:val="00FF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ACA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923B16"/>
    <w:pPr>
      <w:spacing w:after="0" w:line="240" w:lineRule="auto"/>
    </w:pPr>
    <w:rPr>
      <w:rFonts w:ascii="Times New Roman" w:hAnsi="Times New Roman"/>
      <w:sz w:val="28"/>
    </w:rPr>
  </w:style>
  <w:style w:type="paragraph" w:customStyle="1" w:styleId="10">
    <w:name w:val="Знак1"/>
    <w:basedOn w:val="a"/>
    <w:rsid w:val="00AA46A9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Nonformat">
    <w:name w:val="ConsPlusNonformat"/>
    <w:rsid w:val="00886EC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b">
    <w:name w:val="List Paragraph"/>
    <w:basedOn w:val="a"/>
    <w:uiPriority w:val="34"/>
    <w:qFormat/>
    <w:rsid w:val="00E3305A"/>
    <w:pPr>
      <w:ind w:left="720"/>
      <w:contextualSpacing/>
    </w:pPr>
  </w:style>
  <w:style w:type="paragraph" w:styleId="ac">
    <w:name w:val="Block Text"/>
    <w:basedOn w:val="a"/>
    <w:rsid w:val="00D5585A"/>
    <w:pPr>
      <w:ind w:left="-68" w:right="-68" w:firstLine="777"/>
      <w:jc w:val="both"/>
    </w:pPr>
    <w:rPr>
      <w:rFonts w:eastAsia="Times New Roman" w:cs="Times New Roman"/>
      <w:szCs w:val="24"/>
      <w:lang w:eastAsia="ru-RU"/>
    </w:rPr>
  </w:style>
  <w:style w:type="paragraph" w:customStyle="1" w:styleId="ad">
    <w:basedOn w:val="a"/>
    <w:next w:val="ae"/>
    <w:uiPriority w:val="99"/>
    <w:unhideWhenUsed/>
    <w:rsid w:val="009A5E8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9A5E83"/>
    <w:rPr>
      <w:rFonts w:cs="Times New Roman"/>
      <w:sz w:val="24"/>
      <w:szCs w:val="24"/>
    </w:rPr>
  </w:style>
  <w:style w:type="paragraph" w:customStyle="1" w:styleId="paragraphparagraphnycys">
    <w:name w:val="paragraph_paragraph__nycys"/>
    <w:basedOn w:val="a"/>
    <w:rsid w:val="00681CA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tasspkgtext-oehbr">
    <w:name w:val="tass_pkg_text-oehbr"/>
    <w:basedOn w:val="a0"/>
    <w:rsid w:val="00681C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3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elchenko.a.e\Desktop\if,kjy\&#1054;&#1057;&#1053;&#1054;&#1042;&#1053;&#1054;&#1049;_&#1089;_&#1075;&#1077;&#1088;&#1073;&#1086;&#1084;_&#1076;&#1074;&#1086;&#1081;&#1085;&#1086;&#1081;_&#1080;&#1089;&#1087;&#1086;&#1083;&#1085;&#1080;&#1090;&#1077;&#1083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A89B0DE8416C4D876FFFEA5F9B2278" ma:contentTypeVersion="8" ma:contentTypeDescription="Создание документа." ma:contentTypeScope="" ma:versionID="003586c6ea4489f2927f89e2395b73f4">
  <xsd:schema xmlns:xsd="http://www.w3.org/2001/XMLSchema" xmlns:xs="http://www.w3.org/2001/XMLSchema" xmlns:p="http://schemas.microsoft.com/office/2006/metadata/properties" xmlns:ns2="a83e8710-f6e5-46a6-9c0d-dc56b2fd10f4" xmlns:ns3="df35e43c-8ef9-4f7b-af58-4d1dc73a3b6d" targetNamespace="http://schemas.microsoft.com/office/2006/metadata/properties" ma:root="true" ma:fieldsID="94e953a4221678727b0e80dd50f28c23" ns2:_="" ns3:_="">
    <xsd:import namespace="a83e8710-f6e5-46a6-9c0d-dc56b2fd10f4"/>
    <xsd:import namespace="df35e43c-8ef9-4f7b-af58-4d1dc73a3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710-f6e5-46a6-9c0d-dc56b2fd10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5e43c-8ef9-4f7b-af58-4d1dc73a3b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A9121-892C-426F-AFDE-0922F006C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e8710-f6e5-46a6-9c0d-dc56b2fd10f4"/>
    <ds:schemaRef ds:uri="df35e43c-8ef9-4f7b-af58-4d1dc73a3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70092B-869E-4665-B35F-F99D84F2DA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1C07FD0-360F-45ED-9CED-39F20A0B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14F864-ACCE-46DF-9CAD-76E47F31A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ОСНОВНОЙ_с_гербом_двойной_исполнитель.dotx</Template>
  <TotalTime>14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Амельченко Анна Евгеньевна</dc:creator>
  <cp:lastModifiedBy>User</cp:lastModifiedBy>
  <cp:revision>7</cp:revision>
  <cp:lastPrinted>2021-06-24T03:21:00Z</cp:lastPrinted>
  <dcterms:created xsi:type="dcterms:W3CDTF">2024-06-18T04:38:00Z</dcterms:created>
  <dcterms:modified xsi:type="dcterms:W3CDTF">2024-12-27T08:04:00Z</dcterms:modified>
  <cp:category>Файлы документов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0x010100B9A89B0DE8416C4D876FFFEA5F9B2278</vt:lpwstr>
  </property>
</Properties>
</file>