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BF" w:rsidRDefault="00A57CBF" w:rsidP="003F0360">
      <w:pPr>
        <w:jc w:val="both"/>
        <w:rPr>
          <w:szCs w:val="28"/>
        </w:rPr>
      </w:pPr>
      <w:permStart w:id="0" w:edGrp="everyone"/>
    </w:p>
    <w:p w:rsidR="002D2E81" w:rsidRDefault="002D2E81" w:rsidP="002D2E81">
      <w:pPr>
        <w:ind w:firstLine="708"/>
        <w:jc w:val="both"/>
        <w:rPr>
          <w:rFonts w:eastAsia="Times New Roman"/>
          <w:b/>
          <w:szCs w:val="28"/>
          <w:lang w:eastAsia="ru-RU"/>
        </w:rPr>
      </w:pPr>
      <w:r w:rsidRPr="00A57CB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Прокуратура Сухобузимского района </w:t>
      </w:r>
      <w:r w:rsidR="00A57CBF" w:rsidRPr="00A57CB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установила </w:t>
      </w:r>
      <w:r w:rsidR="00A57CBF" w:rsidRPr="00A57CBF">
        <w:rPr>
          <w:rFonts w:cs="Times New Roman"/>
          <w:b/>
          <w:szCs w:val="28"/>
        </w:rPr>
        <w:t>вред, причиненный водному объекту загрязнением при разведке и добыче полезных ископаемых</w:t>
      </w:r>
    </w:p>
    <w:p w:rsidR="00CD2F79" w:rsidRPr="00A57CBF" w:rsidRDefault="00CD2F79" w:rsidP="002D2E81">
      <w:pPr>
        <w:ind w:firstLine="708"/>
        <w:jc w:val="both"/>
        <w:rPr>
          <w:b/>
          <w:szCs w:val="28"/>
        </w:rPr>
      </w:pPr>
    </w:p>
    <w:p w:rsidR="00A57CBF" w:rsidRPr="00F40861" w:rsidRDefault="00A57CBF" w:rsidP="00A57CB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40861">
        <w:rPr>
          <w:rFonts w:cs="Times New Roman"/>
          <w:szCs w:val="28"/>
        </w:rPr>
        <w:t>12.07.2024 прокуратур</w:t>
      </w:r>
      <w:r w:rsidR="003216B0">
        <w:rPr>
          <w:rFonts w:cs="Times New Roman"/>
          <w:szCs w:val="28"/>
        </w:rPr>
        <w:t>а</w:t>
      </w:r>
      <w:r w:rsidRPr="00F40861">
        <w:rPr>
          <w:rFonts w:cs="Times New Roman"/>
          <w:szCs w:val="28"/>
        </w:rPr>
        <w:t xml:space="preserve"> Сухобузимского района совместно </w:t>
      </w:r>
      <w:r w:rsidR="00CD2F79">
        <w:rPr>
          <w:rFonts w:cs="Times New Roman"/>
          <w:szCs w:val="28"/>
        </w:rPr>
        <w:br/>
      </w:r>
      <w:r w:rsidRPr="00F40861">
        <w:rPr>
          <w:rFonts w:cs="Times New Roman"/>
          <w:szCs w:val="28"/>
        </w:rPr>
        <w:t xml:space="preserve">с министерством экологии Красноярского </w:t>
      </w:r>
      <w:r>
        <w:rPr>
          <w:szCs w:val="28"/>
        </w:rPr>
        <w:t>к</w:t>
      </w:r>
      <w:r w:rsidRPr="00F40861">
        <w:rPr>
          <w:rFonts w:cs="Times New Roman"/>
          <w:szCs w:val="28"/>
        </w:rPr>
        <w:t>рая</w:t>
      </w:r>
      <w:r w:rsidR="00CD2F79">
        <w:rPr>
          <w:rFonts w:cs="Times New Roman"/>
          <w:szCs w:val="28"/>
        </w:rPr>
        <w:t>, ЕТУ Росрыболовство</w:t>
      </w:r>
      <w:r w:rsidRPr="00F40861">
        <w:rPr>
          <w:rFonts w:cs="Times New Roman"/>
          <w:szCs w:val="28"/>
        </w:rPr>
        <w:t xml:space="preserve"> пров</w:t>
      </w:r>
      <w:r w:rsidR="003216B0">
        <w:rPr>
          <w:rFonts w:cs="Times New Roman"/>
          <w:szCs w:val="28"/>
        </w:rPr>
        <w:t>ела</w:t>
      </w:r>
      <w:r w:rsidRPr="00F40861">
        <w:rPr>
          <w:rFonts w:cs="Times New Roman"/>
          <w:szCs w:val="28"/>
        </w:rPr>
        <w:t>авиаобследование</w:t>
      </w:r>
      <w:r w:rsidR="00CD2F79">
        <w:rPr>
          <w:rFonts w:cs="Times New Roman"/>
          <w:szCs w:val="28"/>
        </w:rPr>
        <w:t>, с последующим приземлением,</w:t>
      </w:r>
      <w:r w:rsidRPr="00F40861">
        <w:rPr>
          <w:rFonts w:cs="Times New Roman"/>
          <w:szCs w:val="28"/>
        </w:rPr>
        <w:t xml:space="preserve"> территории Сухобузимского районов Красноярского края</w:t>
      </w:r>
      <w:r w:rsidR="00CD2F79">
        <w:rPr>
          <w:rFonts w:cs="Times New Roman"/>
          <w:szCs w:val="28"/>
        </w:rPr>
        <w:t xml:space="preserve"> - </w:t>
      </w:r>
      <w:r w:rsidRPr="00F40861">
        <w:rPr>
          <w:rFonts w:cs="Times New Roman"/>
          <w:szCs w:val="28"/>
        </w:rPr>
        <w:t>мест</w:t>
      </w:r>
      <w:r w:rsidR="00CD2F79">
        <w:rPr>
          <w:rFonts w:cs="Times New Roman"/>
          <w:szCs w:val="28"/>
        </w:rPr>
        <w:t>ах</w:t>
      </w:r>
      <w:r w:rsidRPr="00F40861">
        <w:rPr>
          <w:rFonts w:cs="Times New Roman"/>
          <w:szCs w:val="28"/>
        </w:rPr>
        <w:t xml:space="preserve"> ведения работ по разведке и добыче золота.</w:t>
      </w:r>
    </w:p>
    <w:p w:rsidR="00B2496C" w:rsidRPr="00F40861" w:rsidRDefault="00B2496C" w:rsidP="00B2496C">
      <w:pPr>
        <w:pStyle w:val="ConsNonformat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40861">
        <w:rPr>
          <w:rFonts w:ascii="Times New Roman" w:hAnsi="Times New Roman" w:cs="Times New Roman"/>
          <w:sz w:val="28"/>
          <w:szCs w:val="28"/>
        </w:rPr>
        <w:t>а территории</w:t>
      </w:r>
      <w:r w:rsidR="00BC2E02">
        <w:rPr>
          <w:rFonts w:ascii="Times New Roman" w:hAnsi="Times New Roman" w:cs="Times New Roman"/>
          <w:sz w:val="28"/>
          <w:szCs w:val="28"/>
        </w:rPr>
        <w:t xml:space="preserve"> места добычи золота </w:t>
      </w:r>
      <w:r w:rsidRPr="00F40861">
        <w:rPr>
          <w:rFonts w:ascii="Times New Roman" w:hAnsi="Times New Roman" w:cs="Times New Roman"/>
          <w:sz w:val="28"/>
          <w:szCs w:val="28"/>
        </w:rPr>
        <w:t xml:space="preserve">ООО «Кузеево» осуществляет накоплениеотходов на почве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0861">
        <w:rPr>
          <w:rFonts w:ascii="Times New Roman" w:hAnsi="Times New Roman" w:cs="Times New Roman"/>
          <w:sz w:val="28"/>
          <w:szCs w:val="28"/>
        </w:rPr>
        <w:t>лома черных металлов, отходов лома цветных металлов, бочки от горюче-смазочных материалов, шины пневматические автомобильные отработанные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861">
        <w:rPr>
          <w:rFonts w:ascii="Times New Roman" w:hAnsi="Times New Roman" w:cs="Times New Roman"/>
          <w:sz w:val="28"/>
          <w:szCs w:val="28"/>
        </w:rPr>
        <w:t>.</w:t>
      </w:r>
    </w:p>
    <w:p w:rsidR="00B2496C" w:rsidRDefault="00593CDF" w:rsidP="00B2496C">
      <w:pPr>
        <w:ind w:firstLine="720"/>
        <w:jc w:val="both"/>
      </w:pPr>
      <w:r>
        <w:rPr>
          <w:rFonts w:cs="Times New Roman"/>
          <w:szCs w:val="28"/>
        </w:rPr>
        <w:t>У</w:t>
      </w:r>
      <w:r w:rsidRPr="00F40861">
        <w:rPr>
          <w:rFonts w:cs="Times New Roman"/>
          <w:szCs w:val="28"/>
        </w:rPr>
        <w:t>становлено</w:t>
      </w:r>
      <w:r>
        <w:rPr>
          <w:szCs w:val="28"/>
        </w:rPr>
        <w:t xml:space="preserve">, что </w:t>
      </w:r>
      <w:r w:rsidRPr="00F40861">
        <w:rPr>
          <w:rFonts w:cs="Times New Roman"/>
          <w:szCs w:val="28"/>
        </w:rPr>
        <w:t xml:space="preserve">на территории места ведения работ ООО «Кузеево» по геологическому изучению, разведке и добыче рассыпного золота расположено промывочное оборудование для промывки вскрышной грунтовой породы, </w:t>
      </w:r>
      <w:r>
        <w:rPr>
          <w:rFonts w:cs="Times New Roman"/>
          <w:szCs w:val="28"/>
        </w:rPr>
        <w:t>о</w:t>
      </w:r>
      <w:r w:rsidRPr="00F40861">
        <w:rPr>
          <w:rFonts w:cs="Times New Roman"/>
          <w:szCs w:val="28"/>
        </w:rPr>
        <w:t>тстойник имеет негерметичное строение. При обследовании отстойника выявлен факт разрушения стенки отстойника и вытекания сточных вод из отстойника</w:t>
      </w:r>
      <w:r>
        <w:rPr>
          <w:rFonts w:cs="Times New Roman"/>
          <w:szCs w:val="28"/>
        </w:rPr>
        <w:t xml:space="preserve">, в связи с чем </w:t>
      </w:r>
      <w:r w:rsidRPr="00F40861">
        <w:rPr>
          <w:rFonts w:cs="Times New Roman"/>
          <w:szCs w:val="28"/>
        </w:rPr>
        <w:t xml:space="preserve">происходит истечение загрязненных вод из отстойника в р. Малая Кузеева. </w:t>
      </w:r>
      <w:r w:rsidR="00B2496C" w:rsidRPr="00515135">
        <w:t>ООО «Кузеево» отсутствует решение о предоставлении водного объекта р. Кузеева в пользование.</w:t>
      </w:r>
    </w:p>
    <w:p w:rsidR="00593CDF" w:rsidRPr="00F40861" w:rsidRDefault="00EC2FB4" w:rsidP="00593CD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</w:t>
      </w:r>
      <w:r w:rsidR="00593CDF" w:rsidRPr="00F40861">
        <w:rPr>
          <w:rFonts w:cs="Times New Roman"/>
          <w:szCs w:val="28"/>
        </w:rPr>
        <w:t>обследовани</w:t>
      </w:r>
      <w:r>
        <w:rPr>
          <w:rFonts w:cs="Times New Roman"/>
          <w:szCs w:val="28"/>
        </w:rPr>
        <w:t>я</w:t>
      </w:r>
      <w:r w:rsidR="00593CDF" w:rsidRPr="00F40861">
        <w:rPr>
          <w:rFonts w:cs="Times New Roman"/>
          <w:szCs w:val="28"/>
        </w:rPr>
        <w:t xml:space="preserve"> территории по руслу р. Малая Кузеева вниз по течению</w:t>
      </w:r>
      <w:r w:rsidR="00593CDF">
        <w:rPr>
          <w:rFonts w:cs="Times New Roman"/>
          <w:szCs w:val="28"/>
        </w:rPr>
        <w:t xml:space="preserve">, </w:t>
      </w:r>
      <w:r w:rsidR="00593CDF" w:rsidRPr="00F40861">
        <w:rPr>
          <w:rFonts w:cs="Times New Roman"/>
          <w:szCs w:val="28"/>
        </w:rPr>
        <w:t>аккредитованн</w:t>
      </w:r>
      <w:r w:rsidR="00593CDF">
        <w:rPr>
          <w:rFonts w:cs="Times New Roman"/>
          <w:szCs w:val="28"/>
        </w:rPr>
        <w:t>ой</w:t>
      </w:r>
      <w:r w:rsidR="00593CDF" w:rsidRPr="00F40861">
        <w:rPr>
          <w:rFonts w:cs="Times New Roman"/>
          <w:szCs w:val="28"/>
        </w:rPr>
        <w:t xml:space="preserve"> лаборатори</w:t>
      </w:r>
      <w:r w:rsidR="00593CDF">
        <w:rPr>
          <w:rFonts w:cs="Times New Roman"/>
          <w:szCs w:val="28"/>
        </w:rPr>
        <w:t>ей</w:t>
      </w:r>
      <w:r w:rsidR="00593CDF" w:rsidRPr="00F40861">
        <w:rPr>
          <w:rFonts w:cs="Times New Roman"/>
          <w:szCs w:val="28"/>
        </w:rPr>
        <w:t xml:space="preserve"> КГБУ «ЦРМПиООС» в месте загрязнения на водном объекте р. Малая Кузеева отобраны пробы воды природной (поверхностной) выше и ниже места загрязнения вблизи площадки ведения работ ООО «Кузеево».</w:t>
      </w:r>
    </w:p>
    <w:p w:rsidR="004E2459" w:rsidRDefault="00EB6E7F" w:rsidP="00CD2F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F40861">
        <w:rPr>
          <w:rFonts w:cs="Times New Roman"/>
          <w:szCs w:val="28"/>
        </w:rPr>
        <w:t xml:space="preserve"> результате анализа пробы воды природной зафиксировано превышение концентрации содержания ванадия в 2,</w:t>
      </w:r>
      <w:r>
        <w:rPr>
          <w:rFonts w:cs="Times New Roman"/>
          <w:szCs w:val="28"/>
        </w:rPr>
        <w:t>7</w:t>
      </w:r>
      <w:r w:rsidRPr="00F40861">
        <w:rPr>
          <w:rFonts w:cs="Times New Roman"/>
          <w:szCs w:val="28"/>
        </w:rPr>
        <w:t xml:space="preserve"> раза, железа в 4 раза, марганца в </w:t>
      </w:r>
      <w:r>
        <w:rPr>
          <w:rFonts w:cs="Times New Roman"/>
          <w:szCs w:val="28"/>
        </w:rPr>
        <w:t>10,8</w:t>
      </w:r>
      <w:r w:rsidRPr="00F40861">
        <w:rPr>
          <w:rFonts w:cs="Times New Roman"/>
          <w:szCs w:val="28"/>
        </w:rPr>
        <w:t xml:space="preserve"> раза, меди в 48 раз, цинка в 4 раза, взвешенных веществ в 103,8 раз</w:t>
      </w:r>
      <w:r>
        <w:rPr>
          <w:rFonts w:cs="Times New Roman"/>
          <w:szCs w:val="28"/>
        </w:rPr>
        <w:t>. Р</w:t>
      </w:r>
      <w:r w:rsidRPr="00AD0049">
        <w:rPr>
          <w:rFonts w:cs="Times New Roman"/>
          <w:szCs w:val="28"/>
        </w:rPr>
        <w:t xml:space="preserve">азмер вреда, причиненного </w:t>
      </w:r>
      <w:r w:rsidRPr="00DE6114">
        <w:rPr>
          <w:rFonts w:cs="Times New Roman"/>
          <w:szCs w:val="28"/>
        </w:rPr>
        <w:t>водн</w:t>
      </w:r>
      <w:r>
        <w:rPr>
          <w:rFonts w:cs="Times New Roman"/>
          <w:szCs w:val="28"/>
        </w:rPr>
        <w:t>о</w:t>
      </w:r>
      <w:r w:rsidRPr="00DE6114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у объекту в результате </w:t>
      </w:r>
      <w:r w:rsidRPr="00DE6114">
        <w:rPr>
          <w:rFonts w:cs="Times New Roman"/>
          <w:szCs w:val="28"/>
        </w:rPr>
        <w:t>загрязнени</w:t>
      </w:r>
      <w:r>
        <w:rPr>
          <w:rFonts w:cs="Times New Roman"/>
          <w:szCs w:val="28"/>
        </w:rPr>
        <w:t>я,</w:t>
      </w:r>
      <w:r w:rsidRPr="00AD0049">
        <w:rPr>
          <w:rFonts w:cs="Times New Roman"/>
          <w:szCs w:val="28"/>
        </w:rPr>
        <w:t>состав</w:t>
      </w:r>
      <w:r>
        <w:rPr>
          <w:rFonts w:cs="Times New Roman"/>
          <w:szCs w:val="28"/>
        </w:rPr>
        <w:t>ил 2 млн. руб.</w:t>
      </w:r>
    </w:p>
    <w:p w:rsidR="00CD2F79" w:rsidRDefault="00CD2F79" w:rsidP="00CD2F79">
      <w:pPr>
        <w:ind w:firstLine="709"/>
        <w:jc w:val="both"/>
      </w:pPr>
      <w:r>
        <w:rPr>
          <w:rFonts w:cs="Times New Roman"/>
          <w:szCs w:val="28"/>
        </w:rPr>
        <w:t>Прокуратурой района в</w:t>
      </w:r>
      <w:permEnd w:id="0"/>
      <w:r>
        <w:rPr>
          <w:rFonts w:cs="Times New Roman"/>
          <w:szCs w:val="28"/>
        </w:rPr>
        <w:t xml:space="preserve"> отношении юридического лица составлены постановления о привлечении к административной ответственности </w:t>
      </w:r>
      <w:r>
        <w:rPr>
          <w:rFonts w:cs="Times New Roman"/>
          <w:szCs w:val="28"/>
        </w:rPr>
        <w:br/>
        <w:t xml:space="preserve">по </w:t>
      </w:r>
      <w:r>
        <w:t xml:space="preserve">ч. 4 ст. 8.13, ч. 1 ст. 7.3, ч. 1 ст. 8.2, ч. 1 ст. 7.6 </w:t>
      </w:r>
      <w:r w:rsidRPr="00134B8A">
        <w:t>Ко</w:t>
      </w:r>
      <w:r>
        <w:t>АП РФ (16.10.2024 рассмотрены и удовлетворены: общая сумма штрафов – 600 000 тыс.руб., оплачено в полном объеме).</w:t>
      </w:r>
    </w:p>
    <w:p w:rsidR="00CD2F79" w:rsidRDefault="00CD2F79" w:rsidP="00CD2F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Также установлено, что ООО «Кузеево» лесные участки (категории </w:t>
      </w:r>
      <w:r w:rsidRPr="00130ACF">
        <w:rPr>
          <w:szCs w:val="28"/>
        </w:rPr>
        <w:t>леса расположенные в водоохранной зоне</w:t>
      </w:r>
      <w:r>
        <w:rPr>
          <w:szCs w:val="28"/>
        </w:rPr>
        <w:t>)</w:t>
      </w:r>
      <w:r>
        <w:rPr>
          <w:rFonts w:cs="Times New Roman"/>
          <w:szCs w:val="28"/>
        </w:rPr>
        <w:t xml:space="preserve">, </w:t>
      </w:r>
      <w:r w:rsidRPr="00130ACF">
        <w:rPr>
          <w:szCs w:val="28"/>
        </w:rPr>
        <w:t>переданн</w:t>
      </w:r>
      <w:r>
        <w:rPr>
          <w:szCs w:val="28"/>
        </w:rPr>
        <w:t>ые</w:t>
      </w:r>
      <w:r w:rsidRPr="00130ACF">
        <w:rPr>
          <w:szCs w:val="28"/>
        </w:rPr>
        <w:t xml:space="preserve"> в аренду в целях геологического изучения недр, разведки и добычи полезных ископаемых</w:t>
      </w:r>
      <w:r>
        <w:rPr>
          <w:szCs w:val="28"/>
        </w:rPr>
        <w:t>,</w:t>
      </w:r>
      <w:r>
        <w:rPr>
          <w:szCs w:val="28"/>
        </w:rPr>
        <w:br/>
      </w:r>
      <w:r w:rsidRPr="00130ACF">
        <w:rPr>
          <w:szCs w:val="28"/>
        </w:rPr>
        <w:t xml:space="preserve">по </w:t>
      </w:r>
      <w:r>
        <w:rPr>
          <w:szCs w:val="28"/>
        </w:rPr>
        <w:t xml:space="preserve">4 </w:t>
      </w:r>
      <w:r w:rsidRPr="00130ACF">
        <w:rPr>
          <w:szCs w:val="28"/>
        </w:rPr>
        <w:t>договор</w:t>
      </w:r>
      <w:r>
        <w:rPr>
          <w:szCs w:val="28"/>
        </w:rPr>
        <w:t xml:space="preserve">ам </w:t>
      </w:r>
      <w:r w:rsidRPr="00130ACF">
        <w:rPr>
          <w:szCs w:val="28"/>
        </w:rPr>
        <w:t>аренды</w:t>
      </w:r>
      <w:r>
        <w:rPr>
          <w:szCs w:val="28"/>
        </w:rPr>
        <w:t xml:space="preserve">, возвращены </w:t>
      </w:r>
      <w:r w:rsidRPr="00130ACF">
        <w:rPr>
          <w:szCs w:val="28"/>
        </w:rPr>
        <w:t>министерств</w:t>
      </w:r>
      <w:r>
        <w:rPr>
          <w:szCs w:val="28"/>
        </w:rPr>
        <w:t>у</w:t>
      </w:r>
      <w:r w:rsidRPr="00130ACF">
        <w:rPr>
          <w:szCs w:val="28"/>
        </w:rPr>
        <w:t xml:space="preserve"> лесного хозяйства Красноярского краяв состоянии пригодном для ведения лесного хозяйства</w:t>
      </w:r>
      <w:r>
        <w:rPr>
          <w:rFonts w:cs="Times New Roman"/>
          <w:szCs w:val="28"/>
        </w:rPr>
        <w:t>.</w:t>
      </w:r>
    </w:p>
    <w:p w:rsidR="00CD2F79" w:rsidRDefault="00CD2F79" w:rsidP="00CD2F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Вместе с тем, проверкой установлено, что фактически рекультивация лесных участков на 206 га не проведена, однако директор КГБУ «Сухобузимское лесничество» подписал акт о проведении рекультивации, чем совершил служебный подлог, злоупотребил своим служебным положением.</w:t>
      </w:r>
    </w:p>
    <w:p w:rsidR="00CD2F79" w:rsidRDefault="00CD2F79" w:rsidP="00CD2F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связи с чем, 26.07.2024 прокуратурой района в адрес Общества внесено представление, которое рассмотрено, удовлетворено: 2 должностных лица привлечены к дисциплинарной ответственности, Обществом возмещен ущерб, причиненный водному объему, в размере 2 099 000 руб., технический этап рекультивации завершается (разравнивание почвы), в связи с погодными условиями биологический этап не завершен (посев многолетних трав), будет продолжен в летний период. Данное мероприятие на контроле прокуратуры района.</w:t>
      </w:r>
    </w:p>
    <w:p w:rsidR="00CD2F79" w:rsidRDefault="00CD2F79" w:rsidP="00CD2F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Также прокуратурой района 29.07.2024 направлен иск об обязании проведения рекультивации (23.10.2024 рассмотрен и удовлетворен в полном объеме).</w:t>
      </w:r>
    </w:p>
    <w:p w:rsidR="00CD2F79" w:rsidRDefault="00CD2F79" w:rsidP="00CD2F7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решения суда на контроле прокуратуры района.</w:t>
      </w:r>
    </w:p>
    <w:p w:rsidR="00CD2F79" w:rsidRPr="00CD2F79" w:rsidRDefault="00CD2F79" w:rsidP="00CD2F79">
      <w:pPr>
        <w:ind w:firstLine="709"/>
        <w:jc w:val="both"/>
        <w:rPr>
          <w:rFonts w:cs="Times New Roman"/>
          <w:szCs w:val="28"/>
        </w:rPr>
      </w:pPr>
    </w:p>
    <w:sectPr w:rsidR="00CD2F79" w:rsidRPr="00CD2F79" w:rsidSect="00247EBD">
      <w:headerReference w:type="default" r:id="rId11"/>
      <w:footerReference w:type="first" r:id="rId12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03" w:rsidRDefault="00645503" w:rsidP="00466B1C">
      <w:r>
        <w:separator/>
      </w:r>
    </w:p>
  </w:endnote>
  <w:endnote w:type="continuationSeparator" w:id="1">
    <w:p w:rsidR="00645503" w:rsidRDefault="00645503" w:rsidP="0046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8647B" w:rsidTr="00B8647B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0" w:name="SIGNERORG1"/>
          <w:r>
            <w:rPr>
              <w:sz w:val="16"/>
              <w:szCs w:val="16"/>
            </w:rPr>
            <w:t>организация</w:t>
          </w:r>
          <w:bookmarkEnd w:id="0"/>
        </w:p>
        <w:p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1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B8647B" w:rsidRDefault="00B8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03" w:rsidRDefault="00645503" w:rsidP="00466B1C">
      <w:r>
        <w:separator/>
      </w:r>
    </w:p>
  </w:footnote>
  <w:footnote w:type="continuationSeparator" w:id="1">
    <w:p w:rsidR="00645503" w:rsidRDefault="00645503" w:rsidP="0046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Content>
      <w:p w:rsidR="00466B1C" w:rsidRPr="00BA687F" w:rsidRDefault="00B64303" w:rsidP="00BA687F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="00466B1C"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43060D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D54"/>
    <w:multiLevelType w:val="hybridMultilevel"/>
    <w:tmpl w:val="07EA203A"/>
    <w:lvl w:ilvl="0" w:tplc="F5F43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BF0517"/>
    <w:multiLevelType w:val="multilevel"/>
    <w:tmpl w:val="6C5C9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ttachedTemplate r:id="rId1"/>
  <w:documentProtection w:edit="readOnly" w:enforcement="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7CAE"/>
    <w:rsid w:val="00000F87"/>
    <w:rsid w:val="00005A2F"/>
    <w:rsid w:val="00006497"/>
    <w:rsid w:val="00013D8F"/>
    <w:rsid w:val="0001457A"/>
    <w:rsid w:val="00025A34"/>
    <w:rsid w:val="0003521E"/>
    <w:rsid w:val="00036C1F"/>
    <w:rsid w:val="000371B0"/>
    <w:rsid w:val="00040C88"/>
    <w:rsid w:val="00045EEF"/>
    <w:rsid w:val="00053D69"/>
    <w:rsid w:val="000547B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8292C"/>
    <w:rsid w:val="00083422"/>
    <w:rsid w:val="00085A49"/>
    <w:rsid w:val="00090A05"/>
    <w:rsid w:val="0009348E"/>
    <w:rsid w:val="00094C89"/>
    <w:rsid w:val="00095253"/>
    <w:rsid w:val="00097541"/>
    <w:rsid w:val="00097E03"/>
    <w:rsid w:val="000A4DCC"/>
    <w:rsid w:val="000A50DA"/>
    <w:rsid w:val="000B10B9"/>
    <w:rsid w:val="000C383D"/>
    <w:rsid w:val="000D15A8"/>
    <w:rsid w:val="000D184A"/>
    <w:rsid w:val="000E46B4"/>
    <w:rsid w:val="000F242D"/>
    <w:rsid w:val="000F3EB9"/>
    <w:rsid w:val="00103771"/>
    <w:rsid w:val="001041A9"/>
    <w:rsid w:val="0010477A"/>
    <w:rsid w:val="00105BA4"/>
    <w:rsid w:val="001149B4"/>
    <w:rsid w:val="00121D67"/>
    <w:rsid w:val="00122694"/>
    <w:rsid w:val="00123816"/>
    <w:rsid w:val="00126DFD"/>
    <w:rsid w:val="00127E0E"/>
    <w:rsid w:val="00130C8F"/>
    <w:rsid w:val="00135D39"/>
    <w:rsid w:val="00144F64"/>
    <w:rsid w:val="001511BB"/>
    <w:rsid w:val="00154074"/>
    <w:rsid w:val="001572D5"/>
    <w:rsid w:val="0016065B"/>
    <w:rsid w:val="00161ABA"/>
    <w:rsid w:val="00167170"/>
    <w:rsid w:val="0016722D"/>
    <w:rsid w:val="0016739C"/>
    <w:rsid w:val="0018383C"/>
    <w:rsid w:val="0018600B"/>
    <w:rsid w:val="001A48C1"/>
    <w:rsid w:val="001A6C0D"/>
    <w:rsid w:val="001B70F2"/>
    <w:rsid w:val="001C0FD1"/>
    <w:rsid w:val="001C1B9D"/>
    <w:rsid w:val="001C2A3A"/>
    <w:rsid w:val="001C5C3F"/>
    <w:rsid w:val="001C7DF9"/>
    <w:rsid w:val="001D3854"/>
    <w:rsid w:val="001D3E48"/>
    <w:rsid w:val="001F13AA"/>
    <w:rsid w:val="001F5355"/>
    <w:rsid w:val="001F738B"/>
    <w:rsid w:val="00200F28"/>
    <w:rsid w:val="0020375D"/>
    <w:rsid w:val="00206A86"/>
    <w:rsid w:val="002137C6"/>
    <w:rsid w:val="0022338C"/>
    <w:rsid w:val="00224C23"/>
    <w:rsid w:val="00226F94"/>
    <w:rsid w:val="00232349"/>
    <w:rsid w:val="00236176"/>
    <w:rsid w:val="002371BB"/>
    <w:rsid w:val="0023777E"/>
    <w:rsid w:val="00242BF9"/>
    <w:rsid w:val="00246023"/>
    <w:rsid w:val="00247EBD"/>
    <w:rsid w:val="00260BEB"/>
    <w:rsid w:val="00260CB1"/>
    <w:rsid w:val="00260F8D"/>
    <w:rsid w:val="00263DD3"/>
    <w:rsid w:val="002719BF"/>
    <w:rsid w:val="0028330B"/>
    <w:rsid w:val="00287FF7"/>
    <w:rsid w:val="002908B8"/>
    <w:rsid w:val="00290915"/>
    <w:rsid w:val="00290BEB"/>
    <w:rsid w:val="00292883"/>
    <w:rsid w:val="0029488C"/>
    <w:rsid w:val="002B62A1"/>
    <w:rsid w:val="002B6782"/>
    <w:rsid w:val="002B6BD4"/>
    <w:rsid w:val="002C5A34"/>
    <w:rsid w:val="002C7A21"/>
    <w:rsid w:val="002D0D23"/>
    <w:rsid w:val="002D2E81"/>
    <w:rsid w:val="002E0670"/>
    <w:rsid w:val="002E1837"/>
    <w:rsid w:val="002F01EB"/>
    <w:rsid w:val="002F0D8E"/>
    <w:rsid w:val="002F2CDD"/>
    <w:rsid w:val="002F7162"/>
    <w:rsid w:val="00300CE4"/>
    <w:rsid w:val="00301280"/>
    <w:rsid w:val="00301AC2"/>
    <w:rsid w:val="00306880"/>
    <w:rsid w:val="003073B1"/>
    <w:rsid w:val="00307676"/>
    <w:rsid w:val="0031081A"/>
    <w:rsid w:val="003208EC"/>
    <w:rsid w:val="003216B0"/>
    <w:rsid w:val="00322983"/>
    <w:rsid w:val="00327C32"/>
    <w:rsid w:val="0033363C"/>
    <w:rsid w:val="0035399E"/>
    <w:rsid w:val="00354841"/>
    <w:rsid w:val="003706BC"/>
    <w:rsid w:val="003720E3"/>
    <w:rsid w:val="00373EE7"/>
    <w:rsid w:val="00382FC8"/>
    <w:rsid w:val="00382FDF"/>
    <w:rsid w:val="003913CD"/>
    <w:rsid w:val="00393A92"/>
    <w:rsid w:val="003B0766"/>
    <w:rsid w:val="003C01CE"/>
    <w:rsid w:val="003C0EB0"/>
    <w:rsid w:val="003C1EF8"/>
    <w:rsid w:val="003D33C9"/>
    <w:rsid w:val="003D4125"/>
    <w:rsid w:val="003E0DF3"/>
    <w:rsid w:val="003E64F3"/>
    <w:rsid w:val="003F0360"/>
    <w:rsid w:val="00404B3E"/>
    <w:rsid w:val="00404CDD"/>
    <w:rsid w:val="004153A6"/>
    <w:rsid w:val="0041542F"/>
    <w:rsid w:val="0042168B"/>
    <w:rsid w:val="0043060D"/>
    <w:rsid w:val="004347B1"/>
    <w:rsid w:val="004352D0"/>
    <w:rsid w:val="0043554F"/>
    <w:rsid w:val="0044068B"/>
    <w:rsid w:val="00443812"/>
    <w:rsid w:val="00450ECD"/>
    <w:rsid w:val="0045590F"/>
    <w:rsid w:val="00460428"/>
    <w:rsid w:val="004617E1"/>
    <w:rsid w:val="00466B1C"/>
    <w:rsid w:val="004825C8"/>
    <w:rsid w:val="00486C4B"/>
    <w:rsid w:val="004920F9"/>
    <w:rsid w:val="00492123"/>
    <w:rsid w:val="00495AA2"/>
    <w:rsid w:val="004B2FD2"/>
    <w:rsid w:val="004B34D8"/>
    <w:rsid w:val="004D0529"/>
    <w:rsid w:val="004D7BAE"/>
    <w:rsid w:val="004E2459"/>
    <w:rsid w:val="004F09DB"/>
    <w:rsid w:val="004F0BA0"/>
    <w:rsid w:val="004F14AF"/>
    <w:rsid w:val="004F1531"/>
    <w:rsid w:val="004F6109"/>
    <w:rsid w:val="00501353"/>
    <w:rsid w:val="00511043"/>
    <w:rsid w:val="00524BFC"/>
    <w:rsid w:val="005349B6"/>
    <w:rsid w:val="00547B65"/>
    <w:rsid w:val="005660CE"/>
    <w:rsid w:val="00574A04"/>
    <w:rsid w:val="0058389C"/>
    <w:rsid w:val="00586787"/>
    <w:rsid w:val="00593CDF"/>
    <w:rsid w:val="005951D5"/>
    <w:rsid w:val="005A05D9"/>
    <w:rsid w:val="005A06C4"/>
    <w:rsid w:val="005A5A27"/>
    <w:rsid w:val="005A618B"/>
    <w:rsid w:val="005A66B0"/>
    <w:rsid w:val="005B44A2"/>
    <w:rsid w:val="005D4911"/>
    <w:rsid w:val="005D7DB7"/>
    <w:rsid w:val="005E4A48"/>
    <w:rsid w:val="005E7A6D"/>
    <w:rsid w:val="005F0864"/>
    <w:rsid w:val="005F0D01"/>
    <w:rsid w:val="005F6607"/>
    <w:rsid w:val="005F74CF"/>
    <w:rsid w:val="00603CB3"/>
    <w:rsid w:val="00613151"/>
    <w:rsid w:val="00613889"/>
    <w:rsid w:val="00614CE9"/>
    <w:rsid w:val="00616E29"/>
    <w:rsid w:val="006175F0"/>
    <w:rsid w:val="0062430C"/>
    <w:rsid w:val="00626321"/>
    <w:rsid w:val="00630F73"/>
    <w:rsid w:val="006320F5"/>
    <w:rsid w:val="00636F28"/>
    <w:rsid w:val="00640C83"/>
    <w:rsid w:val="00644F6F"/>
    <w:rsid w:val="00645503"/>
    <w:rsid w:val="00647CAE"/>
    <w:rsid w:val="00654036"/>
    <w:rsid w:val="00657E9B"/>
    <w:rsid w:val="00681CA1"/>
    <w:rsid w:val="00684ECB"/>
    <w:rsid w:val="0068635F"/>
    <w:rsid w:val="00686F49"/>
    <w:rsid w:val="006927E6"/>
    <w:rsid w:val="00695D0E"/>
    <w:rsid w:val="006A6B2B"/>
    <w:rsid w:val="006A796E"/>
    <w:rsid w:val="006B39AA"/>
    <w:rsid w:val="006C0A69"/>
    <w:rsid w:val="006C0C44"/>
    <w:rsid w:val="006C1C12"/>
    <w:rsid w:val="006C37AF"/>
    <w:rsid w:val="006C5F47"/>
    <w:rsid w:val="006D2F72"/>
    <w:rsid w:val="006D688B"/>
    <w:rsid w:val="006E2E7D"/>
    <w:rsid w:val="006F0775"/>
    <w:rsid w:val="006F56F0"/>
    <w:rsid w:val="006F6FD4"/>
    <w:rsid w:val="0070144C"/>
    <w:rsid w:val="00716932"/>
    <w:rsid w:val="00722B56"/>
    <w:rsid w:val="0073247D"/>
    <w:rsid w:val="00732F91"/>
    <w:rsid w:val="00733443"/>
    <w:rsid w:val="007343BF"/>
    <w:rsid w:val="00734609"/>
    <w:rsid w:val="00743474"/>
    <w:rsid w:val="00756B54"/>
    <w:rsid w:val="00757C9A"/>
    <w:rsid w:val="00757E69"/>
    <w:rsid w:val="007628F3"/>
    <w:rsid w:val="00762F6E"/>
    <w:rsid w:val="007670AF"/>
    <w:rsid w:val="007707B6"/>
    <w:rsid w:val="007731C5"/>
    <w:rsid w:val="00773AD4"/>
    <w:rsid w:val="00777086"/>
    <w:rsid w:val="00780DFF"/>
    <w:rsid w:val="00781D03"/>
    <w:rsid w:val="0078249F"/>
    <w:rsid w:val="00785C87"/>
    <w:rsid w:val="00791D39"/>
    <w:rsid w:val="00796ABF"/>
    <w:rsid w:val="007A5301"/>
    <w:rsid w:val="007B39C0"/>
    <w:rsid w:val="007C5569"/>
    <w:rsid w:val="007C686B"/>
    <w:rsid w:val="007E07AD"/>
    <w:rsid w:val="007F12D9"/>
    <w:rsid w:val="007F1F26"/>
    <w:rsid w:val="00805635"/>
    <w:rsid w:val="008132B2"/>
    <w:rsid w:val="008252DC"/>
    <w:rsid w:val="0082721B"/>
    <w:rsid w:val="00840109"/>
    <w:rsid w:val="00843ACF"/>
    <w:rsid w:val="00845286"/>
    <w:rsid w:val="00853A91"/>
    <w:rsid w:val="008545E5"/>
    <w:rsid w:val="00861533"/>
    <w:rsid w:val="00862D33"/>
    <w:rsid w:val="00863B8A"/>
    <w:rsid w:val="00874CE8"/>
    <w:rsid w:val="00874D28"/>
    <w:rsid w:val="00882278"/>
    <w:rsid w:val="00886EC6"/>
    <w:rsid w:val="008912D8"/>
    <w:rsid w:val="00891B2E"/>
    <w:rsid w:val="00892A0E"/>
    <w:rsid w:val="00896C29"/>
    <w:rsid w:val="00896D0C"/>
    <w:rsid w:val="008A733D"/>
    <w:rsid w:val="008B5A66"/>
    <w:rsid w:val="008D2860"/>
    <w:rsid w:val="008D59DF"/>
    <w:rsid w:val="008E4601"/>
    <w:rsid w:val="008F17D6"/>
    <w:rsid w:val="008F4EFB"/>
    <w:rsid w:val="00902EF0"/>
    <w:rsid w:val="00903198"/>
    <w:rsid w:val="00907FB1"/>
    <w:rsid w:val="00913E93"/>
    <w:rsid w:val="00922DBB"/>
    <w:rsid w:val="00923B16"/>
    <w:rsid w:val="009307D7"/>
    <w:rsid w:val="00931F2E"/>
    <w:rsid w:val="00936B21"/>
    <w:rsid w:val="00940897"/>
    <w:rsid w:val="009427E0"/>
    <w:rsid w:val="00944249"/>
    <w:rsid w:val="00945956"/>
    <w:rsid w:val="009518BB"/>
    <w:rsid w:val="00952C2B"/>
    <w:rsid w:val="00955546"/>
    <w:rsid w:val="009748EA"/>
    <w:rsid w:val="00974956"/>
    <w:rsid w:val="00976A49"/>
    <w:rsid w:val="009812D2"/>
    <w:rsid w:val="009837BD"/>
    <w:rsid w:val="00984107"/>
    <w:rsid w:val="0099738C"/>
    <w:rsid w:val="009A0395"/>
    <w:rsid w:val="009A5E83"/>
    <w:rsid w:val="009A7FFB"/>
    <w:rsid w:val="009B06BE"/>
    <w:rsid w:val="009B7E1A"/>
    <w:rsid w:val="009C0855"/>
    <w:rsid w:val="009C7EDA"/>
    <w:rsid w:val="009D62B4"/>
    <w:rsid w:val="009D7125"/>
    <w:rsid w:val="009E12B9"/>
    <w:rsid w:val="009E43FD"/>
    <w:rsid w:val="009E48A0"/>
    <w:rsid w:val="009F47F7"/>
    <w:rsid w:val="009F6EC2"/>
    <w:rsid w:val="00A10724"/>
    <w:rsid w:val="00A20C1B"/>
    <w:rsid w:val="00A265FD"/>
    <w:rsid w:val="00A302A3"/>
    <w:rsid w:val="00A31E49"/>
    <w:rsid w:val="00A33D50"/>
    <w:rsid w:val="00A412A2"/>
    <w:rsid w:val="00A452EE"/>
    <w:rsid w:val="00A47A55"/>
    <w:rsid w:val="00A509F7"/>
    <w:rsid w:val="00A57CBF"/>
    <w:rsid w:val="00A73665"/>
    <w:rsid w:val="00A85B10"/>
    <w:rsid w:val="00A90064"/>
    <w:rsid w:val="00A9165A"/>
    <w:rsid w:val="00A917F3"/>
    <w:rsid w:val="00AA1946"/>
    <w:rsid w:val="00AA462E"/>
    <w:rsid w:val="00AA46A9"/>
    <w:rsid w:val="00AA68A6"/>
    <w:rsid w:val="00AB2F1E"/>
    <w:rsid w:val="00AB31F0"/>
    <w:rsid w:val="00AC194A"/>
    <w:rsid w:val="00AC3125"/>
    <w:rsid w:val="00AD01B2"/>
    <w:rsid w:val="00AD3BD0"/>
    <w:rsid w:val="00AE7474"/>
    <w:rsid w:val="00AF5E83"/>
    <w:rsid w:val="00AF78E2"/>
    <w:rsid w:val="00B01D7C"/>
    <w:rsid w:val="00B0571D"/>
    <w:rsid w:val="00B07DC3"/>
    <w:rsid w:val="00B1209D"/>
    <w:rsid w:val="00B212A1"/>
    <w:rsid w:val="00B2496C"/>
    <w:rsid w:val="00B33265"/>
    <w:rsid w:val="00B33E98"/>
    <w:rsid w:val="00B44886"/>
    <w:rsid w:val="00B45307"/>
    <w:rsid w:val="00B60DC1"/>
    <w:rsid w:val="00B61BE2"/>
    <w:rsid w:val="00B64303"/>
    <w:rsid w:val="00B64320"/>
    <w:rsid w:val="00B751A0"/>
    <w:rsid w:val="00B80CED"/>
    <w:rsid w:val="00B80D7F"/>
    <w:rsid w:val="00B8647B"/>
    <w:rsid w:val="00B905C8"/>
    <w:rsid w:val="00B94A8F"/>
    <w:rsid w:val="00BA4810"/>
    <w:rsid w:val="00BA687F"/>
    <w:rsid w:val="00BB3C5B"/>
    <w:rsid w:val="00BB5B86"/>
    <w:rsid w:val="00BC2E02"/>
    <w:rsid w:val="00BE284B"/>
    <w:rsid w:val="00BE62FB"/>
    <w:rsid w:val="00BF2B41"/>
    <w:rsid w:val="00BF3AA6"/>
    <w:rsid w:val="00BF3C49"/>
    <w:rsid w:val="00BF572C"/>
    <w:rsid w:val="00C031EA"/>
    <w:rsid w:val="00C03BCC"/>
    <w:rsid w:val="00C135FA"/>
    <w:rsid w:val="00C24A8D"/>
    <w:rsid w:val="00C36F5A"/>
    <w:rsid w:val="00C42128"/>
    <w:rsid w:val="00C46016"/>
    <w:rsid w:val="00C63055"/>
    <w:rsid w:val="00C84D65"/>
    <w:rsid w:val="00C84FB0"/>
    <w:rsid w:val="00C8555B"/>
    <w:rsid w:val="00C86E82"/>
    <w:rsid w:val="00C92ACA"/>
    <w:rsid w:val="00CA0DEB"/>
    <w:rsid w:val="00CA5E99"/>
    <w:rsid w:val="00CB619F"/>
    <w:rsid w:val="00CC3903"/>
    <w:rsid w:val="00CD06D8"/>
    <w:rsid w:val="00CD2F79"/>
    <w:rsid w:val="00CD6C7B"/>
    <w:rsid w:val="00CE1954"/>
    <w:rsid w:val="00CF41C5"/>
    <w:rsid w:val="00D04B75"/>
    <w:rsid w:val="00D068A0"/>
    <w:rsid w:val="00D10F5F"/>
    <w:rsid w:val="00D110BA"/>
    <w:rsid w:val="00D13B6E"/>
    <w:rsid w:val="00D13C64"/>
    <w:rsid w:val="00D171BE"/>
    <w:rsid w:val="00D2397F"/>
    <w:rsid w:val="00D23B6A"/>
    <w:rsid w:val="00D26095"/>
    <w:rsid w:val="00D30127"/>
    <w:rsid w:val="00D45B1C"/>
    <w:rsid w:val="00D469ED"/>
    <w:rsid w:val="00D505E9"/>
    <w:rsid w:val="00D51A2A"/>
    <w:rsid w:val="00D51ECD"/>
    <w:rsid w:val="00D5585A"/>
    <w:rsid w:val="00D56ACC"/>
    <w:rsid w:val="00D57DA8"/>
    <w:rsid w:val="00D6420C"/>
    <w:rsid w:val="00D67351"/>
    <w:rsid w:val="00D94857"/>
    <w:rsid w:val="00D94D7E"/>
    <w:rsid w:val="00DA10AE"/>
    <w:rsid w:val="00DA2A1B"/>
    <w:rsid w:val="00DA6806"/>
    <w:rsid w:val="00DB1B47"/>
    <w:rsid w:val="00DB4489"/>
    <w:rsid w:val="00DC1DDB"/>
    <w:rsid w:val="00DD20D4"/>
    <w:rsid w:val="00DD7873"/>
    <w:rsid w:val="00DE6066"/>
    <w:rsid w:val="00DE7569"/>
    <w:rsid w:val="00DE7AEC"/>
    <w:rsid w:val="00DF115A"/>
    <w:rsid w:val="00DF1CE1"/>
    <w:rsid w:val="00DF4C03"/>
    <w:rsid w:val="00DF7382"/>
    <w:rsid w:val="00DF7737"/>
    <w:rsid w:val="00E03BCF"/>
    <w:rsid w:val="00E072AA"/>
    <w:rsid w:val="00E07748"/>
    <w:rsid w:val="00E1084B"/>
    <w:rsid w:val="00E12210"/>
    <w:rsid w:val="00E12D14"/>
    <w:rsid w:val="00E13524"/>
    <w:rsid w:val="00E1563B"/>
    <w:rsid w:val="00E16F02"/>
    <w:rsid w:val="00E172D2"/>
    <w:rsid w:val="00E27AE3"/>
    <w:rsid w:val="00E3305A"/>
    <w:rsid w:val="00E34828"/>
    <w:rsid w:val="00E4301F"/>
    <w:rsid w:val="00E476AE"/>
    <w:rsid w:val="00E51199"/>
    <w:rsid w:val="00E55B08"/>
    <w:rsid w:val="00E560F5"/>
    <w:rsid w:val="00E624C3"/>
    <w:rsid w:val="00E647E6"/>
    <w:rsid w:val="00E7423F"/>
    <w:rsid w:val="00E76FBF"/>
    <w:rsid w:val="00E778EA"/>
    <w:rsid w:val="00E80505"/>
    <w:rsid w:val="00E81E93"/>
    <w:rsid w:val="00E83FBE"/>
    <w:rsid w:val="00E94BC9"/>
    <w:rsid w:val="00EA3AC0"/>
    <w:rsid w:val="00EB1C44"/>
    <w:rsid w:val="00EB47FE"/>
    <w:rsid w:val="00EB4F55"/>
    <w:rsid w:val="00EB6E7F"/>
    <w:rsid w:val="00EC2FB4"/>
    <w:rsid w:val="00EC4587"/>
    <w:rsid w:val="00ED6394"/>
    <w:rsid w:val="00ED6D9A"/>
    <w:rsid w:val="00EE3E7A"/>
    <w:rsid w:val="00EE54E4"/>
    <w:rsid w:val="00EF214F"/>
    <w:rsid w:val="00EF3BC7"/>
    <w:rsid w:val="00F0042F"/>
    <w:rsid w:val="00F02BAD"/>
    <w:rsid w:val="00F02EF9"/>
    <w:rsid w:val="00F0439F"/>
    <w:rsid w:val="00F07F29"/>
    <w:rsid w:val="00F14534"/>
    <w:rsid w:val="00F22B97"/>
    <w:rsid w:val="00F25EC9"/>
    <w:rsid w:val="00F27D57"/>
    <w:rsid w:val="00F30AB0"/>
    <w:rsid w:val="00F54175"/>
    <w:rsid w:val="00F54D24"/>
    <w:rsid w:val="00F55450"/>
    <w:rsid w:val="00F66B2B"/>
    <w:rsid w:val="00F67310"/>
    <w:rsid w:val="00F70EB1"/>
    <w:rsid w:val="00F75A78"/>
    <w:rsid w:val="00F97EBA"/>
    <w:rsid w:val="00FA11A3"/>
    <w:rsid w:val="00FA22CC"/>
    <w:rsid w:val="00FB1CE7"/>
    <w:rsid w:val="00FB57CD"/>
    <w:rsid w:val="00FC2418"/>
    <w:rsid w:val="00FC383E"/>
    <w:rsid w:val="00FC4C37"/>
    <w:rsid w:val="00FC5FFC"/>
    <w:rsid w:val="00FC77ED"/>
    <w:rsid w:val="00FD0246"/>
    <w:rsid w:val="00FE1FA6"/>
    <w:rsid w:val="00FF1B20"/>
    <w:rsid w:val="00FF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23B1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0">
    <w:name w:val="Знак1"/>
    <w:basedOn w:val="a"/>
    <w:rsid w:val="00AA46A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886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E3305A"/>
    <w:pPr>
      <w:ind w:left="720"/>
      <w:contextualSpacing/>
    </w:pPr>
  </w:style>
  <w:style w:type="paragraph" w:styleId="ac">
    <w:name w:val="Block Text"/>
    <w:basedOn w:val="a"/>
    <w:rsid w:val="00D5585A"/>
    <w:pPr>
      <w:ind w:left="-68" w:right="-68" w:firstLine="777"/>
      <w:jc w:val="both"/>
    </w:pPr>
    <w:rPr>
      <w:rFonts w:eastAsia="Times New Roman" w:cs="Times New Roman"/>
      <w:szCs w:val="24"/>
      <w:lang w:eastAsia="ru-RU"/>
    </w:rPr>
  </w:style>
  <w:style w:type="paragraph" w:customStyle="1" w:styleId="ad">
    <w:basedOn w:val="a"/>
    <w:next w:val="ae"/>
    <w:uiPriority w:val="99"/>
    <w:unhideWhenUsed/>
    <w:rsid w:val="009A5E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A5E83"/>
    <w:rPr>
      <w:rFonts w:cs="Times New Roman"/>
      <w:sz w:val="24"/>
      <w:szCs w:val="24"/>
    </w:rPr>
  </w:style>
  <w:style w:type="paragraph" w:customStyle="1" w:styleId="paragraphparagraphnycys">
    <w:name w:val="paragraph_paragraph__nycys"/>
    <w:basedOn w:val="a"/>
    <w:rsid w:val="00681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81CA1"/>
  </w:style>
  <w:style w:type="character" w:customStyle="1" w:styleId="ConsNonformat">
    <w:name w:val="ConsNonformat Знак"/>
    <w:link w:val="ConsNonformat0"/>
    <w:locked/>
    <w:rsid w:val="00B2496C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B2496C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40073-2DE1-4FC9-BD87-C2BC113B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50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User</cp:lastModifiedBy>
  <cp:revision>9</cp:revision>
  <cp:lastPrinted>2021-06-24T03:21:00Z</cp:lastPrinted>
  <dcterms:created xsi:type="dcterms:W3CDTF">2024-09-10T11:00:00Z</dcterms:created>
  <dcterms:modified xsi:type="dcterms:W3CDTF">2024-12-27T08:03:00Z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